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D7" w:rsidRPr="00296FD7" w:rsidRDefault="00296FD7" w:rsidP="00296FD7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lang w:eastAsia="ru-RU"/>
        </w:rPr>
      </w:pPr>
      <w:bookmarkStart w:id="0" w:name="_Toc125021517"/>
      <w:bookmarkStart w:id="1" w:name="_GoBack"/>
      <w:bookmarkEnd w:id="1"/>
      <w:proofErr w:type="gramStart"/>
      <w:r w:rsidRPr="00296FD7">
        <w:rPr>
          <w:rFonts w:ascii="Times New Roman" w:eastAsia="Times New Roman" w:hAnsi="Times New Roman" w:cs="Times New Roman"/>
          <w:b/>
          <w:bCs/>
          <w:caps/>
          <w:kern w:val="32"/>
          <w:lang w:eastAsia="ru-RU"/>
        </w:rPr>
        <w:t>ФОРМА :</w:t>
      </w:r>
      <w:proofErr w:type="gramEnd"/>
      <w:r w:rsidRPr="00296FD7">
        <w:rPr>
          <w:rFonts w:ascii="Times New Roman" w:eastAsia="Times New Roman" w:hAnsi="Times New Roman" w:cs="Times New Roman"/>
          <w:b/>
          <w:bCs/>
          <w:caps/>
          <w:kern w:val="32"/>
          <w:lang w:eastAsia="ru-RU"/>
        </w:rPr>
        <w:t xml:space="preserve"> Акт о повреждении (утрате) оборудования</w:t>
      </w:r>
      <w:bookmarkEnd w:id="0"/>
    </w:p>
    <w:tbl>
      <w:tblPr>
        <w:tblW w:w="5002" w:type="pct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1689"/>
        <w:gridCol w:w="1552"/>
        <w:gridCol w:w="318"/>
        <w:gridCol w:w="1423"/>
        <w:gridCol w:w="683"/>
        <w:gridCol w:w="1482"/>
        <w:gridCol w:w="1773"/>
      </w:tblGrid>
      <w:tr w:rsidR="00296FD7" w:rsidRPr="00296FD7" w:rsidTr="00EC7C88">
        <w:trPr>
          <w:trHeight w:val="792"/>
        </w:trPr>
        <w:tc>
          <w:tcPr>
            <w:tcW w:w="5000" w:type="pct"/>
            <w:gridSpan w:val="8"/>
            <w:vAlign w:val="bottom"/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АКТ</w:t>
            </w:r>
          </w:p>
        </w:tc>
      </w:tr>
      <w:tr w:rsidR="00296FD7" w:rsidRPr="00296FD7" w:rsidTr="00EC7C88">
        <w:trPr>
          <w:trHeight w:val="315"/>
        </w:trPr>
        <w:tc>
          <w:tcPr>
            <w:tcW w:w="5000" w:type="pct"/>
            <w:gridSpan w:val="8"/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повреждении (утрате) оборудования </w:t>
            </w:r>
          </w:p>
        </w:tc>
      </w:tr>
      <w:tr w:rsidR="00296FD7" w:rsidRPr="00296FD7" w:rsidTr="00EC7C88">
        <w:trPr>
          <w:trHeight w:val="578"/>
        </w:trPr>
        <w:tc>
          <w:tcPr>
            <w:tcW w:w="5000" w:type="pct"/>
            <w:gridSpan w:val="8"/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Договору №______________</w: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fldChar w:fldCharType="begin"/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</w:instrTex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instrText>DOCPROPERTY</w:instrTex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 _Договор_№  \* </w:instrTex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instrText>MERGEFORMAT</w:instrTex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</w:instrText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fldChar w:fldCharType="end"/>
            </w: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 </w:t>
            </w:r>
            <w:proofErr w:type="gramStart"/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  </w:t>
            </w:r>
            <w:proofErr w:type="gramEnd"/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» __________ 20__г.</w:t>
            </w:r>
          </w:p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6FD7" w:rsidRPr="00296FD7" w:rsidTr="00EC7C88">
        <w:trPr>
          <w:trHeight w:val="255"/>
        </w:trPr>
        <w:tc>
          <w:tcPr>
            <w:tcW w:w="1137" w:type="pct"/>
            <w:gridSpan w:val="2"/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  <w:tc>
          <w:tcPr>
            <w:tcW w:w="829" w:type="pct"/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pct"/>
            <w:gridSpan w:val="2"/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pct"/>
            <w:gridSpan w:val="2"/>
          </w:tcPr>
          <w:p w:rsidR="00296FD7" w:rsidRPr="00296FD7" w:rsidRDefault="00296FD7" w:rsidP="00296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"___" __________ 20__ г.</w:t>
            </w:r>
          </w:p>
        </w:tc>
      </w:tr>
      <w:tr w:rsidR="00296FD7" w:rsidRPr="00296FD7" w:rsidTr="00EC7C88">
        <w:trPr>
          <w:trHeight w:val="529"/>
        </w:trPr>
        <w:tc>
          <w:tcPr>
            <w:tcW w:w="5000" w:type="pct"/>
            <w:gridSpan w:val="8"/>
            <w:vAlign w:val="bottom"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lang w:eastAsia="ru-RU"/>
              </w:rPr>
              <w:t>АО «ММТС-9»,</w:t>
            </w: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 xml:space="preserve"> именуемое в дальнейшем «Исполнитель», в лице _______________________</w:t>
            </w:r>
            <w:proofErr w:type="gramStart"/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296FD7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End"/>
            <w:r w:rsidRPr="00296FD7">
              <w:rPr>
                <w:rFonts w:ascii="Times New Roman" w:eastAsia="Times New Roman" w:hAnsi="Times New Roman" w:cs="Times New Roman"/>
                <w:i/>
                <w:lang w:eastAsia="ru-RU"/>
              </w:rPr>
              <w:t>должность ФИО)</w:t>
            </w: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, действующего на основании Доверенности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//</w:t>
            </w: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Устава, с одной стороны, и</w:t>
            </w: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proofErr w:type="gramStart"/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296FD7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End"/>
            <w:r w:rsidRPr="00296FD7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 компании Заказчика)</w:t>
            </w: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, именуемое в дальнейшем «Заказчик», в лице ________________________</w:t>
            </w:r>
            <w:r w:rsidRPr="00296FD7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 ФИО)</w:t>
            </w: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, действующего(–ей) на основании Доверенности № __________ от _____________ (Устава), с другой стороны, совместно именуемые «Стороны», отдельно «Сторона», составили настоящий Акт о том, что:</w:t>
            </w:r>
          </w:p>
        </w:tc>
      </w:tr>
      <w:tr w:rsidR="00296FD7" w:rsidRPr="00296FD7" w:rsidTr="00EC7C88">
        <w:trPr>
          <w:trHeight w:val="255"/>
        </w:trPr>
        <w:tc>
          <w:tcPr>
            <w:tcW w:w="5000" w:type="pct"/>
            <w:gridSpan w:val="8"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FD7" w:rsidRPr="00296FD7" w:rsidTr="00EC7C88">
        <w:trPr>
          <w:trHeight w:val="25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noWrap/>
            <w:vAlign w:val="bottom"/>
          </w:tcPr>
          <w:p w:rsidR="00296FD7" w:rsidRPr="00296FD7" w:rsidRDefault="00296FD7" w:rsidP="00296FD7">
            <w:pPr>
              <w:numPr>
                <w:ilvl w:val="0"/>
                <w:numId w:val="1"/>
              </w:numPr>
              <w:tabs>
                <w:tab w:val="left" w:pos="918"/>
              </w:tabs>
              <w:spacing w:after="0" w:line="240" w:lineRule="auto"/>
              <w:ind w:left="-74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Следующее оборудование:</w:t>
            </w:r>
          </w:p>
        </w:tc>
      </w:tr>
      <w:tr w:rsidR="00296FD7" w:rsidRPr="00296FD7" w:rsidTr="00EC7C88">
        <w:trPr>
          <w:trHeight w:val="79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(марка, модель, тип, производитель и пр.)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Серийный номер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Балансовая стоимость, с НДС, руб.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Примечания</w:t>
            </w:r>
            <w:proofErr w:type="spellEnd"/>
          </w:p>
        </w:tc>
      </w:tr>
      <w:tr w:rsidR="00296FD7" w:rsidRPr="00296FD7" w:rsidTr="00EC7C88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296FD7" w:rsidRPr="00296FD7" w:rsidTr="00EC7C88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0,00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296FD7" w:rsidRPr="00296FD7" w:rsidTr="00EC7C88">
        <w:trPr>
          <w:trHeight w:val="2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0,00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296FD7" w:rsidRPr="00296FD7" w:rsidTr="00EC7C88">
        <w:trPr>
          <w:trHeight w:val="255"/>
        </w:trPr>
        <w:tc>
          <w:tcPr>
            <w:tcW w:w="2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0,00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D7" w:rsidRPr="00296FD7" w:rsidRDefault="00296FD7" w:rsidP="00296F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296FD7" w:rsidRPr="00296FD7" w:rsidRDefault="00296FD7" w:rsidP="00296F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i/>
          <w:lang w:eastAsia="ru-RU"/>
        </w:rPr>
        <w:t>* – указывается балансовая (остаточная) стоимость оборудования на момент передачи.</w:t>
      </w:r>
    </w:p>
    <w:p w:rsidR="00296FD7" w:rsidRPr="00296FD7" w:rsidRDefault="00296FD7" w:rsidP="0029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было утрачено (было повреждено и находится в состоянии полной непригодности для дальнейшего использования</w:t>
      </w:r>
      <w:r w:rsidRPr="00296FD7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296FD7" w:rsidRPr="00296FD7" w:rsidRDefault="00296FD7" w:rsidP="00296F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ИЛИ</w:t>
      </w:r>
      <w:r w:rsidRPr="00296FD7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296FD7" w:rsidRPr="00296FD7" w:rsidRDefault="00296FD7" w:rsidP="00296FD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исключающем возможность</w:t>
      </w:r>
      <w:r w:rsidRPr="00296FD7">
        <w:rPr>
          <w:rFonts w:ascii="Times New Roman" w:eastAsia="Times New Roman" w:hAnsi="Times New Roman" w:cs="Times New Roman"/>
          <w:lang w:val="en-US" w:eastAsia="ru-RU"/>
        </w:rPr>
        <w:t> </w:t>
      </w:r>
      <w:r w:rsidRPr="00296FD7">
        <w:rPr>
          <w:rFonts w:ascii="Times New Roman" w:eastAsia="Times New Roman" w:hAnsi="Times New Roman" w:cs="Times New Roman"/>
          <w:lang w:eastAsia="ru-RU"/>
        </w:rPr>
        <w:t>восстановления).</w:t>
      </w:r>
    </w:p>
    <w:p w:rsidR="00296FD7" w:rsidRPr="00296FD7" w:rsidRDefault="00296FD7" w:rsidP="00296FD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 xml:space="preserve"> Исполнитель обязуется возместить Заказчику документально подтвержденный ущерб в размере стоимости восстановительного ремонта оборудования, составляющей _______________ (__________________________) рублей. </w:t>
      </w:r>
    </w:p>
    <w:p w:rsidR="00296FD7" w:rsidRPr="00296FD7" w:rsidRDefault="00296FD7" w:rsidP="0029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ИЛИ</w:t>
      </w:r>
    </w:p>
    <w:p w:rsidR="00296FD7" w:rsidRPr="00296FD7" w:rsidRDefault="00296FD7" w:rsidP="00296F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296FD7">
        <w:rPr>
          <w:rFonts w:ascii="Times New Roman" w:eastAsia="Times New Roman" w:hAnsi="Times New Roman" w:cs="Times New Roman"/>
          <w:lang w:eastAsia="ru-RU"/>
        </w:rPr>
        <w:t xml:space="preserve">Исполнитель обязуется возместить Заказчику сумму рублевой балансовой стоимости утраченного оборудования, в размере, указанном в </w:t>
      </w:r>
      <w:r>
        <w:rPr>
          <w:rFonts w:ascii="Times New Roman" w:eastAsia="Times New Roman" w:hAnsi="Times New Roman" w:cs="Times New Roman"/>
          <w:lang w:eastAsia="ru-RU"/>
        </w:rPr>
        <w:t>Заявке на внос оборудования,</w:t>
      </w:r>
      <w:r w:rsidRPr="00296FD7">
        <w:rPr>
          <w:rFonts w:ascii="Times New Roman" w:eastAsia="Times New Roman" w:hAnsi="Times New Roman" w:cs="Times New Roman"/>
          <w:lang w:eastAsia="ru-RU"/>
        </w:rPr>
        <w:t xml:space="preserve"> и составляющем_____________ (_______________) рублей.</w:t>
      </w:r>
    </w:p>
    <w:p w:rsidR="00296FD7" w:rsidRPr="00296FD7" w:rsidRDefault="00296FD7" w:rsidP="0029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FD7" w:rsidRPr="00296FD7" w:rsidRDefault="00296FD7" w:rsidP="00296FD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Договора.</w:t>
      </w:r>
    </w:p>
    <w:p w:rsidR="00296FD7" w:rsidRPr="00296FD7" w:rsidRDefault="00296FD7" w:rsidP="00296FD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96FD7">
        <w:rPr>
          <w:rFonts w:ascii="Times New Roman" w:eastAsia="Times New Roman" w:hAnsi="Times New Roman" w:cs="Times New Roman"/>
          <w:lang w:eastAsia="ru-RU"/>
        </w:rPr>
        <w:t>Настоящий Акт составлен в двух экземплярах, имеющих одинаковую юридическую силу, один из которых передается Заказчику, а другой Исполнителю.</w:t>
      </w:r>
    </w:p>
    <w:p w:rsidR="00296FD7" w:rsidRPr="00296FD7" w:rsidRDefault="00296FD7" w:rsidP="00296F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FD7" w:rsidRPr="00296FD7" w:rsidRDefault="00296FD7" w:rsidP="0029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FD7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650"/>
        <w:gridCol w:w="4989"/>
      </w:tblGrid>
      <w:tr w:rsidR="00296FD7" w:rsidRPr="00296FD7" w:rsidTr="00EC7C88">
        <w:tc>
          <w:tcPr>
            <w:tcW w:w="2412" w:type="pct"/>
            <w:hideMark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588" w:type="pct"/>
            <w:hideMark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</w:tr>
      <w:tr w:rsidR="00296FD7" w:rsidRPr="00296FD7" w:rsidTr="00EC7C88">
        <w:trPr>
          <w:trHeight w:val="853"/>
        </w:trPr>
        <w:tc>
          <w:tcPr>
            <w:tcW w:w="2412" w:type="pct"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__________________/_____________(ФИО)/</w:t>
            </w:r>
          </w:p>
        </w:tc>
        <w:tc>
          <w:tcPr>
            <w:tcW w:w="2588" w:type="pct"/>
          </w:tcPr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FD7" w:rsidRPr="00296FD7" w:rsidRDefault="00296FD7" w:rsidP="00296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FD7">
              <w:rPr>
                <w:rFonts w:ascii="Times New Roman" w:eastAsia="Times New Roman" w:hAnsi="Times New Roman" w:cs="Times New Roman"/>
                <w:lang w:eastAsia="ru-RU"/>
              </w:rPr>
              <w:t>__________________/_____________(ФИО)/</w:t>
            </w:r>
          </w:p>
        </w:tc>
      </w:tr>
    </w:tbl>
    <w:p w:rsidR="00296FD7" w:rsidRPr="00296FD7" w:rsidRDefault="00296FD7" w:rsidP="00296F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296FD7" w:rsidRPr="002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3659A"/>
    <w:multiLevelType w:val="hybridMultilevel"/>
    <w:tmpl w:val="5498E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D7"/>
    <w:rsid w:val="00296FD7"/>
    <w:rsid w:val="009F0781"/>
    <w:rsid w:val="00B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3D73A-D64A-45C8-AD51-99B43C1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72549AF.dotm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Костко Екатерина Олеговна</dc:creator>
  <cp:keywords/>
  <dc:description/>
  <cp:lastModifiedBy>Городничев Евгений Анатольевич</cp:lastModifiedBy>
  <cp:revision>2</cp:revision>
  <dcterms:created xsi:type="dcterms:W3CDTF">2025-08-26T07:37:00Z</dcterms:created>
  <dcterms:modified xsi:type="dcterms:W3CDTF">2025-08-26T07:37:00Z</dcterms:modified>
</cp:coreProperties>
</file>